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1CEC" w14:textId="77777777" w:rsidR="00377174" w:rsidRDefault="00377174"/>
    <w:p w14:paraId="239B1CED" w14:textId="77777777" w:rsidR="00E547B0" w:rsidRPr="006E5C31" w:rsidRDefault="00603746" w:rsidP="00603746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239B1CF0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F1" w14:textId="77777777" w:rsidR="00603746" w:rsidRPr="00E547B0" w:rsidRDefault="00603746" w:rsidP="00E547B0">
      <w:pPr>
        <w:spacing w:line="360" w:lineRule="auto"/>
        <w:ind w:firstLine="851"/>
        <w:jc w:val="center"/>
        <w:rPr>
          <w:sz w:val="26"/>
          <w:szCs w:val="26"/>
        </w:rPr>
      </w:pPr>
      <w:r w:rsidRPr="00E547B0">
        <w:rPr>
          <w:sz w:val="26"/>
          <w:szCs w:val="26"/>
        </w:rPr>
        <w:t>Уведомление</w:t>
      </w:r>
    </w:p>
    <w:p w14:paraId="239B1CF2" w14:textId="77777777" w:rsidR="00603746" w:rsidRPr="00E547B0" w:rsidRDefault="00603746" w:rsidP="00603746">
      <w:pPr>
        <w:spacing w:line="360" w:lineRule="auto"/>
        <w:ind w:firstLine="851"/>
        <w:jc w:val="center"/>
        <w:rPr>
          <w:sz w:val="26"/>
          <w:szCs w:val="26"/>
        </w:rPr>
      </w:pPr>
    </w:p>
    <w:p w14:paraId="684F49EA" w14:textId="4D1CFCE2" w:rsidR="00E40A91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Настоящим сообщаем о внесении  изменений в Регламент Закрытого акционерного общества «Первый Специализированный Депозитарий» в части </w:t>
      </w:r>
      <w:r w:rsidR="0051760A" w:rsidRPr="0051760A">
        <w:rPr>
          <w:sz w:val="26"/>
          <w:szCs w:val="26"/>
        </w:rPr>
        <w:t xml:space="preserve"> </w:t>
      </w:r>
      <w:r w:rsidR="00903B9B">
        <w:rPr>
          <w:sz w:val="26"/>
          <w:szCs w:val="26"/>
        </w:rPr>
        <w:t>к</w:t>
      </w:r>
      <w:r w:rsidR="00903B9B" w:rsidRPr="00903B9B">
        <w:rPr>
          <w:sz w:val="26"/>
          <w:szCs w:val="26"/>
        </w:rPr>
        <w:t>онтроля соблюдения</w:t>
      </w:r>
      <w:r w:rsidR="004F759F">
        <w:rPr>
          <w:sz w:val="26"/>
          <w:szCs w:val="26"/>
        </w:rPr>
        <w:t>:</w:t>
      </w:r>
      <w:r w:rsidR="00903B9B" w:rsidRPr="00903B9B">
        <w:rPr>
          <w:sz w:val="26"/>
          <w:szCs w:val="26"/>
        </w:rPr>
        <w:t xml:space="preserve"> </w:t>
      </w:r>
    </w:p>
    <w:p w14:paraId="6B4D6C75" w14:textId="77777777" w:rsidR="00E40A91" w:rsidRDefault="00E40A91" w:rsidP="00E547B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B9B" w:rsidRPr="00903B9B">
        <w:rPr>
          <w:sz w:val="26"/>
          <w:szCs w:val="26"/>
        </w:rPr>
        <w:t>сроков предоставления копий первичных документов</w:t>
      </w:r>
      <w:r>
        <w:rPr>
          <w:sz w:val="26"/>
          <w:szCs w:val="26"/>
        </w:rPr>
        <w:t xml:space="preserve">; </w:t>
      </w:r>
    </w:p>
    <w:p w14:paraId="73A34B1B" w14:textId="1AE80095" w:rsidR="00E40A91" w:rsidRDefault="00E40A91" w:rsidP="00E547B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40A91">
        <w:rPr>
          <w:sz w:val="26"/>
          <w:szCs w:val="26"/>
        </w:rPr>
        <w:t xml:space="preserve"> управляющей компанией порядка и сроков определения стоимости чистых активов и расчетной стоимости одного инвестиционного пая паевого инвестиционного фонда; </w:t>
      </w:r>
    </w:p>
    <w:p w14:paraId="39DB1418" w14:textId="77777777" w:rsidR="00E40A91" w:rsidRDefault="00E40A91" w:rsidP="00E547B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40A91">
        <w:rPr>
          <w:sz w:val="26"/>
          <w:szCs w:val="26"/>
        </w:rPr>
        <w:t xml:space="preserve">отсутствия различий методов определения стоимости активов, входящих в состав имущества разных паевых инвестиционных фондов и (или) акционерных инвестиционных фондов, находящихся под управлением одной управляющей компании; </w:t>
      </w:r>
    </w:p>
    <w:p w14:paraId="2D5AA2BB" w14:textId="495DE9D4" w:rsidR="004F759F" w:rsidRDefault="004F759F" w:rsidP="00E547B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4F759F">
        <w:rPr>
          <w:sz w:val="26"/>
          <w:szCs w:val="26"/>
        </w:rPr>
        <w:t>орядк</w:t>
      </w:r>
      <w:r>
        <w:rPr>
          <w:sz w:val="26"/>
          <w:szCs w:val="26"/>
        </w:rPr>
        <w:t>а</w:t>
      </w:r>
      <w:r w:rsidRPr="004F759F">
        <w:rPr>
          <w:sz w:val="26"/>
          <w:szCs w:val="26"/>
        </w:rPr>
        <w:t xml:space="preserve"> уведомления о выявленных нарушениях (несоответствиях), а также об устранении/неустранении ранее выявленных нарушений (несоответствий)</w:t>
      </w:r>
      <w:r>
        <w:rPr>
          <w:sz w:val="26"/>
          <w:szCs w:val="26"/>
        </w:rPr>
        <w:t>;</w:t>
      </w:r>
    </w:p>
    <w:p w14:paraId="0FCAC9B2" w14:textId="790A8F64" w:rsidR="00E40A91" w:rsidRDefault="00E40A91" w:rsidP="00E547B0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E40A91">
        <w:rPr>
          <w:sz w:val="26"/>
          <w:szCs w:val="26"/>
        </w:rPr>
        <w:t>существлени</w:t>
      </w:r>
      <w:r>
        <w:rPr>
          <w:sz w:val="26"/>
          <w:szCs w:val="26"/>
        </w:rPr>
        <w:t>я</w:t>
      </w:r>
      <w:r w:rsidRPr="00E40A91">
        <w:rPr>
          <w:sz w:val="26"/>
          <w:szCs w:val="26"/>
        </w:rPr>
        <w:t xml:space="preserve"> выдачи согласий  специализированным депозитарием;</w:t>
      </w:r>
    </w:p>
    <w:p w14:paraId="7E98DECC" w14:textId="4193E4E9" w:rsidR="00E40A91" w:rsidRDefault="00E40A91" w:rsidP="00E40A9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F759F">
        <w:rPr>
          <w:sz w:val="26"/>
          <w:szCs w:val="26"/>
        </w:rPr>
        <w:t xml:space="preserve"> порядка </w:t>
      </w:r>
      <w:r w:rsidRPr="00E40A91">
        <w:rPr>
          <w:sz w:val="26"/>
          <w:szCs w:val="26"/>
        </w:rPr>
        <w:t xml:space="preserve">утверждения отчета о прекращении </w:t>
      </w:r>
      <w:r w:rsidR="00DC2027" w:rsidRPr="00E40A91">
        <w:rPr>
          <w:sz w:val="26"/>
          <w:szCs w:val="26"/>
        </w:rPr>
        <w:t>паевого инвестиционного фонда</w:t>
      </w:r>
      <w:r>
        <w:rPr>
          <w:sz w:val="26"/>
          <w:szCs w:val="26"/>
        </w:rPr>
        <w:t xml:space="preserve">; </w:t>
      </w:r>
    </w:p>
    <w:p w14:paraId="239B1CF3" w14:textId="7350D017" w:rsidR="00603746" w:rsidRPr="00E40A91" w:rsidRDefault="00E40A91" w:rsidP="00E40A91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E40A91">
        <w:rPr>
          <w:sz w:val="26"/>
          <w:szCs w:val="26"/>
        </w:rPr>
        <w:t>онтрол</w:t>
      </w:r>
      <w:r>
        <w:rPr>
          <w:sz w:val="26"/>
          <w:szCs w:val="26"/>
        </w:rPr>
        <w:t>я</w:t>
      </w:r>
      <w:r w:rsidRPr="00E40A91">
        <w:rPr>
          <w:sz w:val="26"/>
          <w:szCs w:val="26"/>
        </w:rPr>
        <w:t xml:space="preserve"> при прекращении паевого инвестиционного фонда</w:t>
      </w:r>
      <w:r w:rsidR="00DC2027">
        <w:rPr>
          <w:sz w:val="26"/>
          <w:szCs w:val="26"/>
        </w:rPr>
        <w:t>.</w:t>
      </w:r>
      <w:r w:rsidRPr="00E40A91">
        <w:rPr>
          <w:webHidden/>
          <w:sz w:val="26"/>
          <w:szCs w:val="26"/>
        </w:rPr>
        <w:tab/>
      </w:r>
    </w:p>
    <w:p w14:paraId="13BE0BB1" w14:textId="77777777" w:rsidR="00E40A91" w:rsidRDefault="00E40A91" w:rsidP="00E547B0">
      <w:pPr>
        <w:spacing w:line="360" w:lineRule="auto"/>
        <w:ind w:firstLine="720"/>
        <w:jc w:val="both"/>
        <w:rPr>
          <w:sz w:val="26"/>
          <w:szCs w:val="26"/>
        </w:rPr>
      </w:pPr>
    </w:p>
    <w:p w14:paraId="239B1CF4" w14:textId="692035D5"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>Регламент в новой редакции № 1</w:t>
      </w:r>
      <w:r w:rsidR="00903B9B">
        <w:rPr>
          <w:sz w:val="26"/>
          <w:szCs w:val="26"/>
        </w:rPr>
        <w:t>8</w:t>
      </w:r>
      <w:r w:rsidRPr="00E547B0">
        <w:rPr>
          <w:sz w:val="26"/>
          <w:szCs w:val="26"/>
        </w:rPr>
        <w:t xml:space="preserve"> </w:t>
      </w:r>
      <w:r w:rsidRPr="00B772D5">
        <w:rPr>
          <w:sz w:val="26"/>
          <w:szCs w:val="26"/>
        </w:rPr>
        <w:t xml:space="preserve">вступает в силу с </w:t>
      </w:r>
      <w:r w:rsidR="00290E6F">
        <w:rPr>
          <w:sz w:val="26"/>
          <w:szCs w:val="26"/>
        </w:rPr>
        <w:t>01</w:t>
      </w:r>
      <w:r w:rsidR="00B772D5" w:rsidRPr="00DC3CBE">
        <w:rPr>
          <w:sz w:val="26"/>
          <w:szCs w:val="26"/>
        </w:rPr>
        <w:t xml:space="preserve"> </w:t>
      </w:r>
      <w:r w:rsidR="00290E6F">
        <w:rPr>
          <w:sz w:val="26"/>
          <w:szCs w:val="26"/>
        </w:rPr>
        <w:t>марта</w:t>
      </w:r>
      <w:r w:rsidRPr="00B772D5">
        <w:rPr>
          <w:sz w:val="26"/>
          <w:szCs w:val="26"/>
        </w:rPr>
        <w:t xml:space="preserve"> 20</w:t>
      </w:r>
      <w:r w:rsidR="00B772D5" w:rsidRPr="00B772D5">
        <w:rPr>
          <w:sz w:val="26"/>
          <w:szCs w:val="26"/>
        </w:rPr>
        <w:t>2</w:t>
      </w:r>
      <w:r w:rsidR="00290E6F">
        <w:rPr>
          <w:sz w:val="26"/>
          <w:szCs w:val="26"/>
        </w:rPr>
        <w:t>6</w:t>
      </w:r>
      <w:r w:rsidRPr="00B772D5">
        <w:rPr>
          <w:sz w:val="26"/>
          <w:szCs w:val="26"/>
        </w:rPr>
        <w:t xml:space="preserve"> года.</w:t>
      </w:r>
    </w:p>
    <w:p w14:paraId="239B1CF5" w14:textId="77777777" w:rsidR="00D50F4C" w:rsidRDefault="00D50F4C" w:rsidP="00E547B0">
      <w:pPr>
        <w:ind w:right="-143" w:firstLine="720"/>
        <w:jc w:val="both"/>
        <w:rPr>
          <w:sz w:val="24"/>
          <w:szCs w:val="24"/>
        </w:rPr>
      </w:pPr>
    </w:p>
    <w:p w14:paraId="239B1CF6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7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8" w14:textId="77777777" w:rsidR="00D50F4C" w:rsidRPr="00E547B0" w:rsidRDefault="00D50F4C" w:rsidP="00E547B0">
      <w:pPr>
        <w:spacing w:line="360" w:lineRule="auto"/>
        <w:ind w:right="-142"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Генеральный директор ЗАО «ПРСД»                             </w:t>
      </w:r>
      <w:r w:rsidR="00675394">
        <w:rPr>
          <w:sz w:val="26"/>
          <w:szCs w:val="26"/>
        </w:rPr>
        <w:t xml:space="preserve">    </w:t>
      </w:r>
      <w:r w:rsidRPr="00E547B0">
        <w:rPr>
          <w:sz w:val="26"/>
          <w:szCs w:val="26"/>
        </w:rPr>
        <w:t>Г.Н. Панкратова</w:t>
      </w:r>
    </w:p>
    <w:p w14:paraId="239B1CF9" w14:textId="77777777" w:rsidR="00377174" w:rsidRDefault="00377174" w:rsidP="007E65E7">
      <w:pPr>
        <w:pStyle w:val="21"/>
        <w:spacing w:line="240" w:lineRule="auto"/>
        <w:ind w:left="0"/>
        <w:rPr>
          <w:sz w:val="24"/>
          <w:szCs w:val="24"/>
        </w:rPr>
      </w:pPr>
    </w:p>
    <w:sectPr w:rsidR="00377174" w:rsidSect="00DC2027">
      <w:footerReference w:type="default" r:id="rId9"/>
      <w:headerReference w:type="first" r:id="rId10"/>
      <w:pgSz w:w="11906" w:h="16838" w:code="9"/>
      <w:pgMar w:top="993" w:right="992" w:bottom="851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E7EC" w14:textId="77777777" w:rsidR="00EF1FC2" w:rsidRDefault="00EF1FC2">
      <w:r>
        <w:separator/>
      </w:r>
    </w:p>
  </w:endnote>
  <w:endnote w:type="continuationSeparator" w:id="0">
    <w:p w14:paraId="7DCF6AE6" w14:textId="77777777" w:rsidR="00EF1FC2" w:rsidRDefault="00EF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1CFE" w14:textId="77777777" w:rsidR="004F53FD" w:rsidRDefault="004F53F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16AC" w14:textId="77777777" w:rsidR="00EF1FC2" w:rsidRDefault="00EF1FC2">
      <w:r>
        <w:separator/>
      </w:r>
    </w:p>
  </w:footnote>
  <w:footnote w:type="continuationSeparator" w:id="0">
    <w:p w14:paraId="5791688B" w14:textId="77777777" w:rsidR="00EF1FC2" w:rsidRDefault="00EF1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1CFF" w14:textId="77777777" w:rsidR="004F53FD" w:rsidRPr="00377174" w:rsidRDefault="004F53FD" w:rsidP="00377174">
    <w:pPr>
      <w:pStyle w:val="a3"/>
      <w:spacing w:before="120" w:after="120"/>
      <w:rPr>
        <w:rFonts w:ascii="Garamond" w:hAnsi="Garamond"/>
        <w:smallCaps/>
        <w:spacing w:val="24"/>
      </w:rPr>
    </w:pPr>
    <w:r>
      <w:rPr>
        <w:rFonts w:ascii="Garamond" w:hAnsi="Garamond"/>
        <w:smallCaps/>
        <w:noProof/>
        <w:spacing w:val="24"/>
        <w:lang w:eastAsia="ru-RU"/>
      </w:rPr>
      <w:drawing>
        <wp:anchor distT="0" distB="0" distL="114300" distR="114300" simplePos="0" relativeHeight="251657728" behindDoc="0" locked="0" layoutInCell="1" allowOverlap="1" wp14:anchorId="239B1D00" wp14:editId="239B1D01">
          <wp:simplePos x="0" y="0"/>
          <wp:positionH relativeFrom="margin">
            <wp:posOffset>-1017270</wp:posOffset>
          </wp:positionH>
          <wp:positionV relativeFrom="margin">
            <wp:posOffset>-680085</wp:posOffset>
          </wp:positionV>
          <wp:extent cx="7536180" cy="790575"/>
          <wp:effectExtent l="19050" t="0" r="7620" b="0"/>
          <wp:wrapSquare wrapText="bothSides"/>
          <wp:docPr id="15819868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2B"/>
    <w:rsid w:val="00006E88"/>
    <w:rsid w:val="00011792"/>
    <w:rsid w:val="00016997"/>
    <w:rsid w:val="000350D1"/>
    <w:rsid w:val="00040D1F"/>
    <w:rsid w:val="00041AA0"/>
    <w:rsid w:val="0004579E"/>
    <w:rsid w:val="00070595"/>
    <w:rsid w:val="000802E4"/>
    <w:rsid w:val="0008043F"/>
    <w:rsid w:val="0008396A"/>
    <w:rsid w:val="000921D3"/>
    <w:rsid w:val="00095C78"/>
    <w:rsid w:val="000B02D4"/>
    <w:rsid w:val="000B5CDF"/>
    <w:rsid w:val="000B677C"/>
    <w:rsid w:val="000D41B3"/>
    <w:rsid w:val="000D5042"/>
    <w:rsid w:val="000E2CF3"/>
    <w:rsid w:val="000E4A49"/>
    <w:rsid w:val="000F7C79"/>
    <w:rsid w:val="00100875"/>
    <w:rsid w:val="00123463"/>
    <w:rsid w:val="001254C2"/>
    <w:rsid w:val="0013214E"/>
    <w:rsid w:val="00140126"/>
    <w:rsid w:val="001447BB"/>
    <w:rsid w:val="001448EA"/>
    <w:rsid w:val="0014626E"/>
    <w:rsid w:val="00150537"/>
    <w:rsid w:val="00153B8E"/>
    <w:rsid w:val="00155F01"/>
    <w:rsid w:val="00161653"/>
    <w:rsid w:val="00161DAB"/>
    <w:rsid w:val="00175418"/>
    <w:rsid w:val="00183CF0"/>
    <w:rsid w:val="00196EB7"/>
    <w:rsid w:val="001A0392"/>
    <w:rsid w:val="001B787C"/>
    <w:rsid w:val="001C485E"/>
    <w:rsid w:val="001F333F"/>
    <w:rsid w:val="001F55D1"/>
    <w:rsid w:val="002226A7"/>
    <w:rsid w:val="00226606"/>
    <w:rsid w:val="00230C00"/>
    <w:rsid w:val="00241213"/>
    <w:rsid w:val="0024124E"/>
    <w:rsid w:val="00251F37"/>
    <w:rsid w:val="002529EF"/>
    <w:rsid w:val="0025430F"/>
    <w:rsid w:val="002707A7"/>
    <w:rsid w:val="002750D7"/>
    <w:rsid w:val="00276E5F"/>
    <w:rsid w:val="00277150"/>
    <w:rsid w:val="0028591D"/>
    <w:rsid w:val="00286263"/>
    <w:rsid w:val="00290E6F"/>
    <w:rsid w:val="0029185E"/>
    <w:rsid w:val="00297370"/>
    <w:rsid w:val="002E1B76"/>
    <w:rsid w:val="002E1D74"/>
    <w:rsid w:val="002E1E7D"/>
    <w:rsid w:val="002F1836"/>
    <w:rsid w:val="00303C31"/>
    <w:rsid w:val="00314113"/>
    <w:rsid w:val="00315052"/>
    <w:rsid w:val="003337A6"/>
    <w:rsid w:val="003341A5"/>
    <w:rsid w:val="00334FC5"/>
    <w:rsid w:val="00343CDB"/>
    <w:rsid w:val="00360E93"/>
    <w:rsid w:val="00363CB3"/>
    <w:rsid w:val="003735D6"/>
    <w:rsid w:val="00376F21"/>
    <w:rsid w:val="00377174"/>
    <w:rsid w:val="003802A3"/>
    <w:rsid w:val="003A3340"/>
    <w:rsid w:val="003B6A86"/>
    <w:rsid w:val="003C496D"/>
    <w:rsid w:val="003D1CBA"/>
    <w:rsid w:val="003D541A"/>
    <w:rsid w:val="003F1EED"/>
    <w:rsid w:val="003F6945"/>
    <w:rsid w:val="003F7445"/>
    <w:rsid w:val="00402AB6"/>
    <w:rsid w:val="00412326"/>
    <w:rsid w:val="00416DA1"/>
    <w:rsid w:val="00420E79"/>
    <w:rsid w:val="004219B3"/>
    <w:rsid w:val="00426CF7"/>
    <w:rsid w:val="00432237"/>
    <w:rsid w:val="004612F3"/>
    <w:rsid w:val="004671BA"/>
    <w:rsid w:val="00470269"/>
    <w:rsid w:val="00484D55"/>
    <w:rsid w:val="004A4B58"/>
    <w:rsid w:val="004C1F55"/>
    <w:rsid w:val="004D30AB"/>
    <w:rsid w:val="004E297F"/>
    <w:rsid w:val="004E2A78"/>
    <w:rsid w:val="004E3D59"/>
    <w:rsid w:val="004F53FD"/>
    <w:rsid w:val="004F759F"/>
    <w:rsid w:val="0050339A"/>
    <w:rsid w:val="0051102E"/>
    <w:rsid w:val="0051760A"/>
    <w:rsid w:val="005179BC"/>
    <w:rsid w:val="00517C6C"/>
    <w:rsid w:val="0052780C"/>
    <w:rsid w:val="00532D76"/>
    <w:rsid w:val="00566257"/>
    <w:rsid w:val="00590582"/>
    <w:rsid w:val="0059496E"/>
    <w:rsid w:val="005A106C"/>
    <w:rsid w:val="005A4290"/>
    <w:rsid w:val="005A735B"/>
    <w:rsid w:val="005C2252"/>
    <w:rsid w:val="005C53D2"/>
    <w:rsid w:val="005D25B5"/>
    <w:rsid w:val="005D3418"/>
    <w:rsid w:val="005E04BD"/>
    <w:rsid w:val="005E1F72"/>
    <w:rsid w:val="005E6939"/>
    <w:rsid w:val="005F0556"/>
    <w:rsid w:val="005F15C0"/>
    <w:rsid w:val="005F4695"/>
    <w:rsid w:val="00603746"/>
    <w:rsid w:val="00604B40"/>
    <w:rsid w:val="00610DE9"/>
    <w:rsid w:val="00613060"/>
    <w:rsid w:val="0062156D"/>
    <w:rsid w:val="00626DCE"/>
    <w:rsid w:val="0063422B"/>
    <w:rsid w:val="006351A0"/>
    <w:rsid w:val="0064076C"/>
    <w:rsid w:val="00650E51"/>
    <w:rsid w:val="0065359D"/>
    <w:rsid w:val="00654DA8"/>
    <w:rsid w:val="00656D95"/>
    <w:rsid w:val="00664709"/>
    <w:rsid w:val="00672C12"/>
    <w:rsid w:val="00675394"/>
    <w:rsid w:val="006A6CF2"/>
    <w:rsid w:val="006B1974"/>
    <w:rsid w:val="006C1F55"/>
    <w:rsid w:val="006C37BC"/>
    <w:rsid w:val="006C7F55"/>
    <w:rsid w:val="006E3F45"/>
    <w:rsid w:val="006E5C31"/>
    <w:rsid w:val="006F0E7E"/>
    <w:rsid w:val="00721A19"/>
    <w:rsid w:val="007240EE"/>
    <w:rsid w:val="00734AAC"/>
    <w:rsid w:val="00754BE2"/>
    <w:rsid w:val="00757172"/>
    <w:rsid w:val="00771420"/>
    <w:rsid w:val="00773639"/>
    <w:rsid w:val="007769D9"/>
    <w:rsid w:val="0079057B"/>
    <w:rsid w:val="007A620C"/>
    <w:rsid w:val="007C7A79"/>
    <w:rsid w:val="007D4591"/>
    <w:rsid w:val="007D578F"/>
    <w:rsid w:val="007D73DC"/>
    <w:rsid w:val="007E33F2"/>
    <w:rsid w:val="007E4D3D"/>
    <w:rsid w:val="007E65E7"/>
    <w:rsid w:val="007F169D"/>
    <w:rsid w:val="008013BC"/>
    <w:rsid w:val="00812692"/>
    <w:rsid w:val="00833AB1"/>
    <w:rsid w:val="00845B34"/>
    <w:rsid w:val="008501CF"/>
    <w:rsid w:val="00853684"/>
    <w:rsid w:val="008803D8"/>
    <w:rsid w:val="00887310"/>
    <w:rsid w:val="00892463"/>
    <w:rsid w:val="008A05A9"/>
    <w:rsid w:val="008A29CB"/>
    <w:rsid w:val="008A33F9"/>
    <w:rsid w:val="008A44AF"/>
    <w:rsid w:val="008B2F72"/>
    <w:rsid w:val="008D18EF"/>
    <w:rsid w:val="008D657A"/>
    <w:rsid w:val="008E0112"/>
    <w:rsid w:val="009020EC"/>
    <w:rsid w:val="00903B9B"/>
    <w:rsid w:val="00906DB9"/>
    <w:rsid w:val="00914AC3"/>
    <w:rsid w:val="0091660E"/>
    <w:rsid w:val="00921661"/>
    <w:rsid w:val="00923288"/>
    <w:rsid w:val="009349A0"/>
    <w:rsid w:val="00946D4E"/>
    <w:rsid w:val="00950136"/>
    <w:rsid w:val="009526D6"/>
    <w:rsid w:val="009570D4"/>
    <w:rsid w:val="0096020F"/>
    <w:rsid w:val="00960F82"/>
    <w:rsid w:val="0097134B"/>
    <w:rsid w:val="00973528"/>
    <w:rsid w:val="00980424"/>
    <w:rsid w:val="00982741"/>
    <w:rsid w:val="00983B78"/>
    <w:rsid w:val="009857B7"/>
    <w:rsid w:val="009916BF"/>
    <w:rsid w:val="009A0A9D"/>
    <w:rsid w:val="009B56F1"/>
    <w:rsid w:val="009B6878"/>
    <w:rsid w:val="009B6CE5"/>
    <w:rsid w:val="009D1619"/>
    <w:rsid w:val="009D50D3"/>
    <w:rsid w:val="009D631B"/>
    <w:rsid w:val="009F1E87"/>
    <w:rsid w:val="00A00261"/>
    <w:rsid w:val="00A13534"/>
    <w:rsid w:val="00A214BB"/>
    <w:rsid w:val="00A21DE9"/>
    <w:rsid w:val="00A241B9"/>
    <w:rsid w:val="00A30615"/>
    <w:rsid w:val="00A32E4F"/>
    <w:rsid w:val="00A515BB"/>
    <w:rsid w:val="00A60220"/>
    <w:rsid w:val="00A6081E"/>
    <w:rsid w:val="00A61C5F"/>
    <w:rsid w:val="00A62B77"/>
    <w:rsid w:val="00A70652"/>
    <w:rsid w:val="00A71F08"/>
    <w:rsid w:val="00A750A0"/>
    <w:rsid w:val="00A77A6D"/>
    <w:rsid w:val="00A81CCB"/>
    <w:rsid w:val="00AB0BFE"/>
    <w:rsid w:val="00AC07D6"/>
    <w:rsid w:val="00AC7936"/>
    <w:rsid w:val="00AD293D"/>
    <w:rsid w:val="00AD2DF7"/>
    <w:rsid w:val="00AD5340"/>
    <w:rsid w:val="00AD6099"/>
    <w:rsid w:val="00AE1155"/>
    <w:rsid w:val="00AE2EBA"/>
    <w:rsid w:val="00AE6FE1"/>
    <w:rsid w:val="00AE70FD"/>
    <w:rsid w:val="00AE7281"/>
    <w:rsid w:val="00AF68B7"/>
    <w:rsid w:val="00B001CA"/>
    <w:rsid w:val="00B018F2"/>
    <w:rsid w:val="00B01D53"/>
    <w:rsid w:val="00B16B4A"/>
    <w:rsid w:val="00B208C7"/>
    <w:rsid w:val="00B25B91"/>
    <w:rsid w:val="00B26C04"/>
    <w:rsid w:val="00B359EC"/>
    <w:rsid w:val="00B44A78"/>
    <w:rsid w:val="00B45DD4"/>
    <w:rsid w:val="00B603BE"/>
    <w:rsid w:val="00B6290A"/>
    <w:rsid w:val="00B64011"/>
    <w:rsid w:val="00B74111"/>
    <w:rsid w:val="00B76330"/>
    <w:rsid w:val="00B772D5"/>
    <w:rsid w:val="00B779D9"/>
    <w:rsid w:val="00B77F46"/>
    <w:rsid w:val="00B86C8A"/>
    <w:rsid w:val="00BA6666"/>
    <w:rsid w:val="00BA7792"/>
    <w:rsid w:val="00BB0881"/>
    <w:rsid w:val="00BB489D"/>
    <w:rsid w:val="00BD01AA"/>
    <w:rsid w:val="00BD5C33"/>
    <w:rsid w:val="00BE0849"/>
    <w:rsid w:val="00BF01B7"/>
    <w:rsid w:val="00BF6712"/>
    <w:rsid w:val="00C01AB2"/>
    <w:rsid w:val="00C025F8"/>
    <w:rsid w:val="00C102E4"/>
    <w:rsid w:val="00C22477"/>
    <w:rsid w:val="00C378E6"/>
    <w:rsid w:val="00C6218B"/>
    <w:rsid w:val="00C6547E"/>
    <w:rsid w:val="00C66B36"/>
    <w:rsid w:val="00C748B6"/>
    <w:rsid w:val="00C77849"/>
    <w:rsid w:val="00C816E8"/>
    <w:rsid w:val="00C87529"/>
    <w:rsid w:val="00C91A83"/>
    <w:rsid w:val="00C939BE"/>
    <w:rsid w:val="00C94655"/>
    <w:rsid w:val="00C948CB"/>
    <w:rsid w:val="00C95957"/>
    <w:rsid w:val="00CA194D"/>
    <w:rsid w:val="00CA44D6"/>
    <w:rsid w:val="00CA4AC5"/>
    <w:rsid w:val="00CA55CF"/>
    <w:rsid w:val="00CA72F4"/>
    <w:rsid w:val="00CC20E2"/>
    <w:rsid w:val="00CC2C5A"/>
    <w:rsid w:val="00CC6EA2"/>
    <w:rsid w:val="00CD06BF"/>
    <w:rsid w:val="00CD128A"/>
    <w:rsid w:val="00CD66F2"/>
    <w:rsid w:val="00CD7CE8"/>
    <w:rsid w:val="00D02BF9"/>
    <w:rsid w:val="00D050B3"/>
    <w:rsid w:val="00D054F9"/>
    <w:rsid w:val="00D2727F"/>
    <w:rsid w:val="00D27AB4"/>
    <w:rsid w:val="00D50F4C"/>
    <w:rsid w:val="00D5180A"/>
    <w:rsid w:val="00D54FA2"/>
    <w:rsid w:val="00D61981"/>
    <w:rsid w:val="00D636F6"/>
    <w:rsid w:val="00D6796A"/>
    <w:rsid w:val="00D72A4E"/>
    <w:rsid w:val="00D73707"/>
    <w:rsid w:val="00D73870"/>
    <w:rsid w:val="00D814C0"/>
    <w:rsid w:val="00D85473"/>
    <w:rsid w:val="00D86BB3"/>
    <w:rsid w:val="00D9273D"/>
    <w:rsid w:val="00D93879"/>
    <w:rsid w:val="00D941C0"/>
    <w:rsid w:val="00DA5F8C"/>
    <w:rsid w:val="00DA6060"/>
    <w:rsid w:val="00DA72DB"/>
    <w:rsid w:val="00DA7B11"/>
    <w:rsid w:val="00DB1D33"/>
    <w:rsid w:val="00DB50CA"/>
    <w:rsid w:val="00DC2027"/>
    <w:rsid w:val="00DC3CBE"/>
    <w:rsid w:val="00DC67C5"/>
    <w:rsid w:val="00DF0D22"/>
    <w:rsid w:val="00DF5B66"/>
    <w:rsid w:val="00DF7BCB"/>
    <w:rsid w:val="00E056D4"/>
    <w:rsid w:val="00E07883"/>
    <w:rsid w:val="00E11DF2"/>
    <w:rsid w:val="00E146A7"/>
    <w:rsid w:val="00E3028D"/>
    <w:rsid w:val="00E30EDC"/>
    <w:rsid w:val="00E3432C"/>
    <w:rsid w:val="00E40A91"/>
    <w:rsid w:val="00E40C6C"/>
    <w:rsid w:val="00E473F9"/>
    <w:rsid w:val="00E47FB7"/>
    <w:rsid w:val="00E547B0"/>
    <w:rsid w:val="00E62390"/>
    <w:rsid w:val="00E67F09"/>
    <w:rsid w:val="00E70002"/>
    <w:rsid w:val="00E75A50"/>
    <w:rsid w:val="00E85B46"/>
    <w:rsid w:val="00E87C0E"/>
    <w:rsid w:val="00EA7584"/>
    <w:rsid w:val="00EB02F9"/>
    <w:rsid w:val="00EC35B4"/>
    <w:rsid w:val="00EC7E4E"/>
    <w:rsid w:val="00ED0EF2"/>
    <w:rsid w:val="00EF1FC2"/>
    <w:rsid w:val="00EF76F7"/>
    <w:rsid w:val="00F0297F"/>
    <w:rsid w:val="00F02CAA"/>
    <w:rsid w:val="00F1180E"/>
    <w:rsid w:val="00F143D1"/>
    <w:rsid w:val="00F2110E"/>
    <w:rsid w:val="00F313AC"/>
    <w:rsid w:val="00F40AF4"/>
    <w:rsid w:val="00F44E31"/>
    <w:rsid w:val="00F5784D"/>
    <w:rsid w:val="00F675F6"/>
    <w:rsid w:val="00F70B01"/>
    <w:rsid w:val="00F77CB3"/>
    <w:rsid w:val="00F8614E"/>
    <w:rsid w:val="00F866E0"/>
    <w:rsid w:val="00F91A9D"/>
    <w:rsid w:val="00F92E7D"/>
    <w:rsid w:val="00FA7503"/>
    <w:rsid w:val="00FB4D18"/>
    <w:rsid w:val="00FB6280"/>
    <w:rsid w:val="00FB6681"/>
    <w:rsid w:val="00FC0E2D"/>
    <w:rsid w:val="00FC72E5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B1CEC"/>
  <w15:docId w15:val="{298674F6-26B1-401E-9365-5D71EEE5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FollowedHyperlink"/>
    <w:basedOn w:val="a0"/>
    <w:rsid w:val="00E40A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317">
              <w:marLeft w:val="150"/>
              <w:marRight w:val="150"/>
              <w:marTop w:val="55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08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4D9BF64C96F240A9C97DD06924AB1D" ma:contentTypeVersion="12" ma:contentTypeDescription="Создание документа." ma:contentTypeScope="" ma:versionID="e09a9a15eca3a9895468aa5a0d4b90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68B0D-38A6-4272-9214-0F6BD05EA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A4907-9733-49A2-B120-ABC880C5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FCAB15-5178-4923-ACFC-6D60FEE2D49C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Малыхина</cp:lastModifiedBy>
  <cp:revision>2</cp:revision>
  <cp:lastPrinted>2019-07-18T10:39:00Z</cp:lastPrinted>
  <dcterms:created xsi:type="dcterms:W3CDTF">2026-02-17T08:23:00Z</dcterms:created>
  <dcterms:modified xsi:type="dcterms:W3CDTF">2026-02-17T08:23:00Z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0x0101006C4D9BF64C96F240A9C97DD06924AB1D</vt:lpwstr>
  </property>
</Properties>
</file>